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25" w:rsidRDefault="009A2980" w:rsidP="009A2980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:rsidR="009A2980" w:rsidRDefault="009A2980" w:rsidP="009A298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備　前　市　長　　様</w:t>
      </w:r>
    </w:p>
    <w:p w:rsidR="009A2980" w:rsidRDefault="009A2980" w:rsidP="009A2980">
      <w:pPr>
        <w:jc w:val="left"/>
        <w:rPr>
          <w:rFonts w:asciiTheme="majorEastAsia" w:eastAsiaTheme="majorEastAsia" w:hAnsiTheme="majorEastAsia"/>
        </w:rPr>
      </w:pPr>
    </w:p>
    <w:p w:rsidR="00D62025" w:rsidRDefault="00D62025" w:rsidP="00D62025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確定申告に使用するので、主治医意見書のうち、令和　　年に使用したおむつ代の医療費控除の証明に必要な事項について、確認願います。</w:t>
      </w:r>
    </w:p>
    <w:p w:rsidR="00D62025" w:rsidRDefault="00D62025" w:rsidP="00C75737">
      <w:pPr>
        <w:wordWrap w:val="0"/>
        <w:spacing w:line="360" w:lineRule="auto"/>
        <w:jc w:val="right"/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</w:rPr>
        <w:t>（対象者）住所</w:t>
      </w:r>
      <w:r w:rsidRPr="00D62025">
        <w:rPr>
          <w:rFonts w:asciiTheme="majorEastAsia" w:eastAsiaTheme="majorEastAsia" w:hAnsiTheme="majorEastAsia" w:hint="eastAsia"/>
        </w:rPr>
        <w:t xml:space="preserve">　</w:t>
      </w:r>
      <w:r w:rsidR="001B3314">
        <w:rPr>
          <w:rFonts w:asciiTheme="majorEastAsia" w:eastAsiaTheme="majorEastAsia" w:hAnsiTheme="majorEastAsia"/>
          <w:u w:val="dotted"/>
        </w:rPr>
        <w:t xml:space="preserve">  </w:t>
      </w:r>
      <w:r>
        <w:rPr>
          <w:rFonts w:asciiTheme="majorEastAsia" w:eastAsiaTheme="majorEastAsia" w:hAnsiTheme="majorEastAsia"/>
          <w:u w:val="dotted"/>
        </w:rPr>
        <w:t xml:space="preserve">                          </w:t>
      </w:r>
      <w:r w:rsidR="001B3314">
        <w:rPr>
          <w:rFonts w:asciiTheme="majorEastAsia" w:eastAsiaTheme="majorEastAsia" w:hAnsiTheme="majorEastAsia" w:hint="eastAsia"/>
          <w:u w:val="dotted"/>
        </w:rPr>
        <w:t xml:space="preserve">　　　</w:t>
      </w:r>
    </w:p>
    <w:p w:rsidR="00D62025" w:rsidRDefault="00D62025" w:rsidP="00C75737">
      <w:pPr>
        <w:wordWrap w:val="0"/>
        <w:spacing w:line="360" w:lineRule="auto"/>
        <w:jc w:val="right"/>
        <w:rPr>
          <w:rFonts w:asciiTheme="majorEastAsia" w:eastAsiaTheme="majorEastAsia" w:hAnsiTheme="majorEastAsia"/>
          <w:u w:val="dotted"/>
        </w:rPr>
      </w:pPr>
      <w:r w:rsidRPr="00D62025">
        <w:rPr>
          <w:rFonts w:asciiTheme="majorEastAsia" w:eastAsiaTheme="majorEastAsia" w:hAnsiTheme="majorEastAsia" w:hint="eastAsia"/>
        </w:rPr>
        <w:t xml:space="preserve">氏名　</w:t>
      </w: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</w:t>
      </w:r>
      <w:r w:rsidR="001B3314">
        <w:rPr>
          <w:rFonts w:asciiTheme="majorEastAsia" w:eastAsiaTheme="majorEastAsia" w:hAnsiTheme="majorEastAsia" w:hint="eastAsia"/>
          <w:u w:val="dotted"/>
        </w:rPr>
        <w:t xml:space="preserve">印　　</w:t>
      </w:r>
    </w:p>
    <w:p w:rsidR="00D62025" w:rsidRDefault="00D62025" w:rsidP="00C75737">
      <w:pPr>
        <w:wordWrap w:val="0"/>
        <w:spacing w:line="360" w:lineRule="auto"/>
        <w:jc w:val="right"/>
        <w:rPr>
          <w:rFonts w:asciiTheme="majorEastAsia" w:eastAsiaTheme="majorEastAsia" w:hAnsiTheme="majorEastAsia"/>
          <w:u w:val="dotted"/>
        </w:rPr>
      </w:pPr>
      <w:r w:rsidRPr="00D62025">
        <w:rPr>
          <w:rFonts w:asciiTheme="majorEastAsia" w:eastAsiaTheme="majorEastAsia" w:hAnsiTheme="majorEastAsia" w:hint="eastAsia"/>
        </w:rPr>
        <w:t xml:space="preserve">被保険者番号　</w:t>
      </w:r>
      <w:r w:rsidR="001B3314">
        <w:rPr>
          <w:rFonts w:asciiTheme="majorEastAsia" w:eastAsiaTheme="majorEastAsia" w:hAnsiTheme="majorEastAsia" w:hint="eastAsia"/>
          <w:u w:val="dotted"/>
        </w:rPr>
        <w:t>００００</w:t>
      </w:r>
      <w:r w:rsidR="001B3314" w:rsidRPr="001B3314">
        <w:rPr>
          <w:rFonts w:asciiTheme="majorEastAsia" w:eastAsiaTheme="majorEastAsia" w:hAnsiTheme="majorEastAsia" w:hint="eastAsia"/>
          <w:u w:val="dotted"/>
        </w:rPr>
        <w:t xml:space="preserve">　　　　　　</w:t>
      </w:r>
      <w:r w:rsidR="001B3314">
        <w:rPr>
          <w:rFonts w:asciiTheme="majorEastAsia" w:eastAsiaTheme="majorEastAsia" w:hAnsiTheme="majorEastAsia" w:hint="eastAsia"/>
          <w:u w:val="dotted"/>
        </w:rPr>
        <w:t xml:space="preserve">　　　</w:t>
      </w:r>
    </w:p>
    <w:p w:rsidR="001B3314" w:rsidRDefault="001B3314" w:rsidP="001B3314">
      <w:pPr>
        <w:jc w:val="right"/>
        <w:rPr>
          <w:rFonts w:asciiTheme="majorEastAsia" w:eastAsiaTheme="majorEastAsia" w:hAnsiTheme="majorEastAsia"/>
          <w:u w:val="dotted"/>
        </w:rPr>
      </w:pPr>
    </w:p>
    <w:p w:rsidR="001B3314" w:rsidRPr="001B3314" w:rsidRDefault="001B3314" w:rsidP="001B3314">
      <w:pPr>
        <w:pStyle w:val="ae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u w:val="single"/>
        </w:rPr>
      </w:pPr>
      <w:r w:rsidRPr="001B3314">
        <w:rPr>
          <w:rFonts w:asciiTheme="majorEastAsia" w:eastAsiaTheme="majorEastAsia" w:hAnsiTheme="majorEastAsia" w:hint="eastAsia"/>
          <w:u w:val="single"/>
        </w:rPr>
        <w:t>おむつ代の医療費控除を受ける年数</w:t>
      </w:r>
      <w:r w:rsidRPr="001B3314">
        <w:rPr>
          <w:rFonts w:asciiTheme="majorEastAsia" w:eastAsiaTheme="majorEastAsia" w:hAnsiTheme="majorEastAsia" w:hint="eastAsia"/>
          <w:sz w:val="16"/>
          <w:szCs w:val="16"/>
          <w:u w:val="single"/>
        </w:rPr>
        <w:t>（該当するものに○）</w:t>
      </w:r>
    </w:p>
    <w:p w:rsidR="001B3314" w:rsidRPr="001B3314" w:rsidRDefault="001B3314" w:rsidP="001B3314">
      <w:pPr>
        <w:pStyle w:val="ae"/>
        <w:ind w:leftChars="0" w:left="0" w:firstLineChars="200" w:firstLine="42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1年目　　　2年目以降</w:t>
      </w:r>
    </w:p>
    <w:p w:rsidR="001B3314" w:rsidRDefault="001B3314" w:rsidP="001B3314">
      <w:pPr>
        <w:jc w:val="left"/>
        <w:rPr>
          <w:rFonts w:asciiTheme="majorEastAsia" w:eastAsiaTheme="majorEastAsia" w:hAnsiTheme="majorEastAsia"/>
          <w:u w:val="thick"/>
        </w:rPr>
      </w:pPr>
      <w:r>
        <w:rPr>
          <w:rFonts w:asciiTheme="majorEastAsia" w:eastAsiaTheme="majorEastAsia" w:hAnsiTheme="majorEastAsia" w:hint="eastAsia"/>
          <w:u w:val="thick"/>
        </w:rPr>
        <w:t xml:space="preserve">　　　　　　　　　　　　　　　　　　　　　　　　　　　　　　　　　　　　　　　　　　　</w:t>
      </w:r>
      <w:r w:rsidR="00C75737">
        <w:rPr>
          <w:rFonts w:asciiTheme="majorEastAsia" w:eastAsiaTheme="majorEastAsia" w:hAnsiTheme="majorEastAsia" w:hint="eastAsia"/>
          <w:u w:val="thick"/>
        </w:rPr>
        <w:t xml:space="preserve">　　　　</w:t>
      </w:r>
      <w:r w:rsidR="009A2980">
        <w:rPr>
          <w:rFonts w:asciiTheme="majorEastAsia" w:eastAsiaTheme="majorEastAsia" w:hAnsiTheme="majorEastAsia" w:hint="eastAsia"/>
          <w:u w:val="thick"/>
        </w:rPr>
        <w:t xml:space="preserve">　　　</w:t>
      </w:r>
    </w:p>
    <w:p w:rsidR="001B3314" w:rsidRDefault="001B3314" w:rsidP="001B3314">
      <w:pPr>
        <w:jc w:val="left"/>
        <w:rPr>
          <w:rFonts w:asciiTheme="majorEastAsia" w:eastAsiaTheme="majorEastAsia" w:hAnsiTheme="majorEastAsia"/>
          <w:u w:val="thick"/>
        </w:rPr>
      </w:pPr>
    </w:p>
    <w:p w:rsidR="001B3314" w:rsidRDefault="001B3314" w:rsidP="001B331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:rsidR="001B3314" w:rsidRDefault="001B3314" w:rsidP="00C75737">
      <w:pPr>
        <w:spacing w:line="360" w:lineRule="auto"/>
        <w:jc w:val="left"/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</w:rPr>
        <w:t>住所</w:t>
      </w:r>
      <w:r w:rsidRPr="00D620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</w:t>
      </w:r>
    </w:p>
    <w:p w:rsidR="001B3314" w:rsidRDefault="001B3314" w:rsidP="00C75737">
      <w:pPr>
        <w:spacing w:line="360" w:lineRule="auto"/>
        <w:jc w:val="left"/>
        <w:rPr>
          <w:rFonts w:asciiTheme="majorEastAsia" w:eastAsiaTheme="majorEastAsia" w:hAnsiTheme="majorEastAsia"/>
        </w:rPr>
      </w:pPr>
      <w:r w:rsidRPr="00D62025">
        <w:rPr>
          <w:rFonts w:asciiTheme="majorEastAsia" w:eastAsiaTheme="majorEastAsia" w:hAnsiTheme="majorEastAsia" w:hint="eastAsia"/>
        </w:rPr>
        <w:t xml:space="preserve">氏名　</w:t>
      </w:r>
      <w:r>
        <w:rPr>
          <w:rFonts w:asciiTheme="majorEastAsia" w:eastAsiaTheme="majorEastAsia" w:hAnsiTheme="majorEastAsia" w:hint="eastAsia"/>
          <w:u w:val="dotted"/>
        </w:rPr>
        <w:t xml:space="preserve">　　　　　　　　　　　　　　　　　　</w:t>
      </w:r>
      <w:r w:rsidRPr="001B3314">
        <w:rPr>
          <w:rFonts w:asciiTheme="majorEastAsia" w:eastAsiaTheme="majorEastAsia" w:hAnsiTheme="majorEastAsia" w:hint="eastAsia"/>
        </w:rPr>
        <w:t>様</w:t>
      </w:r>
    </w:p>
    <w:p w:rsidR="001B3314" w:rsidRDefault="001B3314" w:rsidP="001B331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備　前　市　長　　　　</w:t>
      </w:r>
    </w:p>
    <w:p w:rsidR="001B3314" w:rsidRDefault="001B3314" w:rsidP="001B3314">
      <w:pPr>
        <w:jc w:val="right"/>
        <w:rPr>
          <w:rFonts w:asciiTheme="majorEastAsia" w:eastAsiaTheme="majorEastAsia" w:hAnsiTheme="majorEastAsia"/>
        </w:rPr>
      </w:pPr>
    </w:p>
    <w:p w:rsidR="001B3314" w:rsidRDefault="001B3314" w:rsidP="001B331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貴方からの申出に基づき、令和　　年に使用したおむつ代の医療費控除の証明に必要な事項について、貴方の主治医意見書を確認したところ、以下のとおりです。</w:t>
      </w:r>
    </w:p>
    <w:p w:rsidR="00C75737" w:rsidRDefault="00C75737" w:rsidP="001B3314">
      <w:pPr>
        <w:jc w:val="left"/>
        <w:rPr>
          <w:rFonts w:asciiTheme="majorEastAsia" w:eastAsiaTheme="majorEastAsia" w:hAnsiTheme="majorEastAsia"/>
        </w:rPr>
      </w:pPr>
    </w:p>
    <w:p w:rsidR="001B3314" w:rsidRDefault="001B3314" w:rsidP="001B3314">
      <w:pPr>
        <w:pStyle w:val="ae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主治医意見書の作成日</w:t>
      </w:r>
    </w:p>
    <w:p w:rsidR="001B3314" w:rsidRPr="001B3314" w:rsidRDefault="001B3314" w:rsidP="00C75737">
      <w:pPr>
        <w:pStyle w:val="ae"/>
        <w:ind w:leftChars="100" w:left="210" w:firstLineChars="250" w:firstLine="450"/>
        <w:jc w:val="lef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1B3314">
        <w:rPr>
          <w:rFonts w:asciiTheme="majorEastAsia" w:eastAsiaTheme="majorEastAsia" w:hAnsiTheme="majorEastAsia" w:hint="eastAsia"/>
          <w:sz w:val="18"/>
          <w:szCs w:val="18"/>
          <w:u w:val="single"/>
        </w:rPr>
        <w:t>※複数の要介護認定に係る複数の意見書がある場合は、最も新しいものの作成日を記載すること。</w:t>
      </w:r>
    </w:p>
    <w:p w:rsidR="001B3314" w:rsidRDefault="001B3314">
      <w:pPr>
        <w:pStyle w:val="ae"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令和　　　年　　　月　　　日</w:t>
      </w:r>
    </w:p>
    <w:p w:rsidR="00C75737" w:rsidRDefault="00C75737">
      <w:pPr>
        <w:pStyle w:val="ae"/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1B3314" w:rsidRPr="00C75737" w:rsidRDefault="001B3314" w:rsidP="001B3314">
      <w:pPr>
        <w:pStyle w:val="ae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要介護認定の有効期間</w:t>
      </w:r>
      <w:r w:rsidRPr="00C75737">
        <w:rPr>
          <w:rFonts w:asciiTheme="majorEastAsia" w:eastAsiaTheme="majorEastAsia" w:hAnsiTheme="majorEastAsia" w:hint="eastAsia"/>
          <w:szCs w:val="21"/>
          <w:u w:val="single"/>
        </w:rPr>
        <w:t>（おむつ代の医療費控除を受けるのが1年目であり、有効期間が連続する複数の要介護認定を受けている場合には、これらの認定に係る有効期間（</w:t>
      </w:r>
      <w:r w:rsidR="00C75737" w:rsidRPr="00C75737">
        <w:rPr>
          <w:rFonts w:asciiTheme="majorEastAsia" w:eastAsiaTheme="majorEastAsia" w:hAnsiTheme="majorEastAsia" w:hint="eastAsia"/>
          <w:szCs w:val="21"/>
          <w:u w:val="single"/>
        </w:rPr>
        <w:t>医療費控除を受けようとする年以降のものに限る。）の全てを合算した期間）</w:t>
      </w:r>
    </w:p>
    <w:p w:rsidR="00C75737" w:rsidRDefault="00C75737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  <w:r w:rsidRPr="00C75737">
        <w:rPr>
          <w:rFonts w:asciiTheme="majorEastAsia" w:eastAsiaTheme="majorEastAsia" w:hAnsiTheme="majorEastAsia" w:hint="eastAsia"/>
          <w:szCs w:val="21"/>
        </w:rPr>
        <w:t>令和　　　年　　　月　　　日　～　令和　　　年　　　月　　　日</w:t>
      </w:r>
    </w:p>
    <w:p w:rsidR="00C75737" w:rsidRDefault="00C75737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</w:p>
    <w:p w:rsidR="00C75737" w:rsidRPr="00C75737" w:rsidRDefault="00C75737" w:rsidP="00C75737">
      <w:pPr>
        <w:pStyle w:val="ae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障害高齢者の日常生活自立度（寝たきり度）　</w:t>
      </w:r>
      <w:r w:rsidRPr="00C75737">
        <w:rPr>
          <w:rFonts w:asciiTheme="majorEastAsia" w:eastAsiaTheme="majorEastAsia" w:hAnsiTheme="majorEastAsia" w:hint="eastAsia"/>
          <w:sz w:val="16"/>
          <w:szCs w:val="16"/>
        </w:rPr>
        <w:t>（該当するものに○）</w:t>
      </w:r>
    </w:p>
    <w:p w:rsidR="00C75737" w:rsidRDefault="00920E88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 w:val="18"/>
          <w:szCs w:val="18"/>
          <w:u w:val="single"/>
        </w:rPr>
      </w:pP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※複数の要介護認定がある場合</w:t>
      </w:r>
      <w:bookmarkStart w:id="0" w:name="_GoBack"/>
      <w:bookmarkEnd w:id="0"/>
      <w:r w:rsidR="00C75737" w:rsidRPr="00C75737">
        <w:rPr>
          <w:rFonts w:asciiTheme="majorEastAsia" w:eastAsiaTheme="majorEastAsia" w:hAnsiTheme="majorEastAsia" w:hint="eastAsia"/>
          <w:sz w:val="18"/>
          <w:szCs w:val="18"/>
          <w:u w:val="single"/>
        </w:rPr>
        <w:t>は、最も軽度の区分に○をつけること。</w:t>
      </w:r>
    </w:p>
    <w:p w:rsidR="00C75737" w:rsidRDefault="00C75737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  <w:r w:rsidRPr="00C75737">
        <w:rPr>
          <w:rFonts w:asciiTheme="majorEastAsia" w:eastAsiaTheme="majorEastAsia" w:hAnsiTheme="majorEastAsia" w:hint="eastAsia"/>
          <w:szCs w:val="21"/>
        </w:rPr>
        <w:t>Ｂ１　　　Ｂ２　　　Ｃ１　　　Ｃ２</w:t>
      </w:r>
    </w:p>
    <w:p w:rsidR="00C75737" w:rsidRPr="00C75737" w:rsidRDefault="00C75737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</w:p>
    <w:p w:rsidR="00C75737" w:rsidRDefault="00C75737" w:rsidP="00C75737">
      <w:pPr>
        <w:pStyle w:val="ae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75737">
        <w:rPr>
          <w:rFonts w:asciiTheme="majorEastAsia" w:eastAsiaTheme="majorEastAsia" w:hAnsiTheme="majorEastAsia" w:hint="eastAsia"/>
          <w:szCs w:val="21"/>
          <w:u w:val="single"/>
        </w:rPr>
        <w:t>失禁への対応としてのカテーテル使用又は</w:t>
      </w:r>
      <w:r w:rsidRPr="00C75737">
        <w:rPr>
          <w:rFonts w:asciiTheme="majorEastAsia" w:eastAsiaTheme="majorEastAsia" w:hAnsiTheme="majorEastAsia" w:hint="eastAsia"/>
          <w:szCs w:val="21"/>
        </w:rPr>
        <w:t>尿失禁の</w:t>
      </w:r>
      <w:r w:rsidRPr="00C75737">
        <w:rPr>
          <w:rFonts w:asciiTheme="majorEastAsia" w:eastAsiaTheme="majorEastAsia" w:hAnsiTheme="majorEastAsia" w:hint="eastAsia"/>
          <w:szCs w:val="21"/>
          <w:u w:val="single"/>
        </w:rPr>
        <w:t>発生若しくは</w:t>
      </w:r>
      <w:r w:rsidRPr="00C75737">
        <w:rPr>
          <w:rFonts w:asciiTheme="majorEastAsia" w:eastAsiaTheme="majorEastAsia" w:hAnsiTheme="majorEastAsia" w:hint="eastAsia"/>
          <w:szCs w:val="21"/>
        </w:rPr>
        <w:t>発生可能性</w:t>
      </w:r>
    </w:p>
    <w:p w:rsidR="00C75737" w:rsidRDefault="00C75737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  <w:r w:rsidRPr="00C75737">
        <w:rPr>
          <w:rFonts w:asciiTheme="majorEastAsia" w:eastAsiaTheme="majorEastAsia" w:hAnsiTheme="majorEastAsia" w:hint="eastAsia"/>
          <w:szCs w:val="21"/>
        </w:rPr>
        <w:t>あり　　　なし</w:t>
      </w:r>
    </w:p>
    <w:p w:rsidR="009A2980" w:rsidRPr="00C75737" w:rsidRDefault="009A2980" w:rsidP="00C75737">
      <w:pPr>
        <w:pStyle w:val="ae"/>
        <w:ind w:leftChars="0" w:left="628"/>
        <w:jc w:val="left"/>
        <w:rPr>
          <w:rFonts w:asciiTheme="majorEastAsia" w:eastAsiaTheme="majorEastAsia" w:hAnsiTheme="majorEastAsia"/>
          <w:szCs w:val="21"/>
        </w:rPr>
      </w:pPr>
    </w:p>
    <w:p w:rsidR="00C75737" w:rsidRPr="009A2980" w:rsidRDefault="009A2980" w:rsidP="009A2980">
      <w:pPr>
        <w:ind w:firstLine="63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9A2980">
        <w:rPr>
          <w:rFonts w:ascii="ＭＳ ゴシック" w:eastAsia="ＭＳ ゴシック" w:hAnsi="ＭＳ ゴシック" w:hint="eastAsia"/>
          <w:szCs w:val="21"/>
        </w:rPr>
        <w:t>※</w:t>
      </w:r>
      <w:r w:rsidRPr="009A2980">
        <w:rPr>
          <w:rFonts w:asciiTheme="majorEastAsia" w:eastAsiaTheme="majorEastAsia" w:hAnsiTheme="majorEastAsia" w:hint="eastAsia"/>
          <w:szCs w:val="21"/>
        </w:rPr>
        <w:t xml:space="preserve">　</w:t>
      </w:r>
      <w:r w:rsidR="00C75737" w:rsidRPr="009A2980">
        <w:rPr>
          <w:rFonts w:asciiTheme="majorEastAsia" w:eastAsiaTheme="majorEastAsia" w:hAnsiTheme="majorEastAsia" w:hint="eastAsia"/>
          <w:szCs w:val="21"/>
          <w:u w:val="single"/>
        </w:rPr>
        <w:t>おむつ代の医療費控除を受ける年数</w:t>
      </w:r>
      <w:r w:rsidR="00C75737" w:rsidRPr="009A2980">
        <w:rPr>
          <w:rFonts w:asciiTheme="majorEastAsia" w:eastAsiaTheme="majorEastAsia" w:hAnsiTheme="majorEastAsia" w:hint="eastAsia"/>
          <w:sz w:val="16"/>
          <w:szCs w:val="16"/>
          <w:u w:val="single"/>
        </w:rPr>
        <w:t>（該当するものに○）</w:t>
      </w:r>
    </w:p>
    <w:p w:rsidR="00C75737" w:rsidRPr="009A2980" w:rsidRDefault="00C75737" w:rsidP="009A2980">
      <w:pPr>
        <w:ind w:firstLineChars="500" w:firstLine="1050"/>
        <w:jc w:val="left"/>
        <w:rPr>
          <w:rFonts w:asciiTheme="majorEastAsia" w:eastAsiaTheme="majorEastAsia" w:hAnsiTheme="majorEastAsia"/>
          <w:szCs w:val="21"/>
        </w:rPr>
      </w:pPr>
      <w:r w:rsidRPr="009A2980">
        <w:rPr>
          <w:rFonts w:asciiTheme="majorEastAsia" w:eastAsiaTheme="majorEastAsia" w:hAnsiTheme="majorEastAsia" w:hint="eastAsia"/>
          <w:szCs w:val="21"/>
          <w:u w:val="single"/>
        </w:rPr>
        <w:t>1年目　　　2年目以降</w:t>
      </w:r>
    </w:p>
    <w:sectPr w:rsidR="00C75737" w:rsidRPr="009A2980" w:rsidSect="00C7573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80" w:rsidRDefault="009A2980" w:rsidP="009A2980">
      <w:r>
        <w:separator/>
      </w:r>
    </w:p>
  </w:endnote>
  <w:endnote w:type="continuationSeparator" w:id="0">
    <w:p w:rsidR="009A2980" w:rsidRDefault="009A2980" w:rsidP="009A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80" w:rsidRDefault="009A2980" w:rsidP="009A2980">
      <w:r>
        <w:separator/>
      </w:r>
    </w:p>
  </w:footnote>
  <w:footnote w:type="continuationSeparator" w:id="0">
    <w:p w:rsidR="009A2980" w:rsidRDefault="009A2980" w:rsidP="009A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0C9D"/>
    <w:multiLevelType w:val="hybridMultilevel"/>
    <w:tmpl w:val="C01C67D2"/>
    <w:lvl w:ilvl="0" w:tplc="0409000F">
      <w:start w:val="1"/>
      <w:numFmt w:val="decimal"/>
      <w:lvlText w:val="%1.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2CD4C0C"/>
    <w:multiLevelType w:val="hybridMultilevel"/>
    <w:tmpl w:val="36C6D880"/>
    <w:lvl w:ilvl="0" w:tplc="D236F0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25"/>
    <w:rsid w:val="001B3314"/>
    <w:rsid w:val="00920E88"/>
    <w:rsid w:val="009A2980"/>
    <w:rsid w:val="009B4119"/>
    <w:rsid w:val="00C75737"/>
    <w:rsid w:val="00D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A19725"/>
  <w15:docId w15:val="{E7726E12-5A95-42D7-856B-844B47D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A2980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A298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A2980"/>
  </w:style>
  <w:style w:type="paragraph" w:styleId="af5">
    <w:name w:val="footer"/>
    <w:basedOn w:val="a"/>
    <w:link w:val="af6"/>
    <w:uiPriority w:val="99"/>
    <w:unhideWhenUsed/>
    <w:rsid w:val="009A298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A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A0CD-FCA1-4FCE-8317-6A156194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2024-10-11T05:59:00Z</cp:lastPrinted>
  <dcterms:created xsi:type="dcterms:W3CDTF">2024-10-11T05:26:00Z</dcterms:created>
  <dcterms:modified xsi:type="dcterms:W3CDTF">2024-10-14T23:44:00Z</dcterms:modified>
</cp:coreProperties>
</file>